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4C" w:rsidRDefault="0029464C" w:rsidP="00807697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807697">
        <w:rPr>
          <w:rFonts w:ascii="Arial" w:hAnsi="Arial" w:cs="Arial"/>
          <w:b/>
          <w:bCs/>
          <w:sz w:val="96"/>
          <w:szCs w:val="96"/>
        </w:rPr>
        <w:t>ΑΝΑΚΟΙΝΩΣΗ</w:t>
      </w:r>
    </w:p>
    <w:p w:rsidR="0029464C" w:rsidRDefault="0029464C" w:rsidP="00807697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29464C" w:rsidRDefault="0029464C" w:rsidP="00807697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Όσοι φοιτητές επιθυμούν να αναλάβουν γραπτή εργασία στα μαθήματα </w:t>
      </w:r>
      <w:r w:rsidRPr="00807697">
        <w:rPr>
          <w:rFonts w:ascii="Arial" w:hAnsi="Arial" w:cs="Arial"/>
          <w:b/>
          <w:bCs/>
          <w:sz w:val="40"/>
          <w:szCs w:val="40"/>
        </w:rPr>
        <w:t xml:space="preserve">Αρχές </w:t>
      </w:r>
      <w:r w:rsidRPr="00807697">
        <w:rPr>
          <w:rFonts w:ascii="Arial" w:hAnsi="Arial" w:cs="Arial"/>
          <w:b/>
          <w:bCs/>
          <w:sz w:val="40"/>
          <w:szCs w:val="40"/>
          <w:lang w:val="en-US"/>
        </w:rPr>
        <w:t>Marketing</w:t>
      </w:r>
      <w:r w:rsidRPr="00807697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και </w:t>
      </w:r>
      <w:r w:rsidRPr="00807697">
        <w:rPr>
          <w:rFonts w:ascii="Arial" w:hAnsi="Arial" w:cs="Arial"/>
          <w:b/>
          <w:bCs/>
          <w:sz w:val="38"/>
          <w:szCs w:val="38"/>
        </w:rPr>
        <w:t>ΜΕΘΟΔΟΛΟΓΙΑ ΕΠΙΣΤΗΜΟΝΙΚΗΣ ΕΡΕΥΝΑΣ</w:t>
      </w:r>
      <w:r w:rsidRPr="00807697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να παρουσιαστούν την επόμενη </w:t>
      </w:r>
    </w:p>
    <w:p w:rsidR="0029464C" w:rsidRDefault="0029464C" w:rsidP="0080769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07697">
        <w:rPr>
          <w:rFonts w:ascii="Arial" w:hAnsi="Arial" w:cs="Arial"/>
          <w:b/>
          <w:bCs/>
          <w:sz w:val="52"/>
          <w:szCs w:val="52"/>
        </w:rPr>
        <w:t>ΔΕΥΤΕΡΑ 2 Μαρτίου 2015</w:t>
      </w:r>
    </w:p>
    <w:p w:rsidR="0029464C" w:rsidRDefault="0029464C" w:rsidP="00807697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κατά τις ώρες των αντίστοιχων Μαθημάτων για να τη δηλώσουν. Μετά την ημερομηνία αυτή δεν θα γίνουν δεκτές άλλες δηλώσεις εργασιών.</w:t>
      </w:r>
    </w:p>
    <w:p w:rsidR="0029464C" w:rsidRDefault="0029464C" w:rsidP="00807697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29464C" w:rsidRPr="00807697" w:rsidRDefault="0029464C" w:rsidP="000C006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07697">
        <w:rPr>
          <w:rFonts w:ascii="Arial" w:hAnsi="Arial" w:cs="Arial"/>
          <w:b/>
          <w:bCs/>
          <w:sz w:val="40"/>
          <w:szCs w:val="40"/>
        </w:rPr>
        <w:t>Ο διδάσκων</w:t>
      </w:r>
    </w:p>
    <w:p w:rsidR="0029464C" w:rsidRPr="00807697" w:rsidRDefault="0029464C" w:rsidP="000C006F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807697">
        <w:rPr>
          <w:rFonts w:ascii="Arial" w:hAnsi="Arial" w:cs="Arial"/>
          <w:b/>
          <w:bCs/>
          <w:sz w:val="40"/>
          <w:szCs w:val="40"/>
        </w:rPr>
        <w:t>Μαντζάρης Γιάννης</w:t>
      </w:r>
    </w:p>
    <w:p w:rsidR="0029464C" w:rsidRPr="00807697" w:rsidRDefault="0029464C" w:rsidP="000C006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07697">
        <w:rPr>
          <w:rFonts w:ascii="Arial" w:hAnsi="Arial" w:cs="Arial"/>
          <w:b/>
          <w:bCs/>
          <w:sz w:val="40"/>
          <w:szCs w:val="40"/>
        </w:rPr>
        <w:t>Καθηγητής</w:t>
      </w:r>
    </w:p>
    <w:sectPr w:rsidR="0029464C" w:rsidRPr="00807697" w:rsidSect="00395C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697"/>
    <w:rsid w:val="000C006F"/>
    <w:rsid w:val="0029464C"/>
    <w:rsid w:val="00395C5A"/>
    <w:rsid w:val="0066455B"/>
    <w:rsid w:val="00807697"/>
    <w:rsid w:val="00D80DB0"/>
    <w:rsid w:val="00F5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300</Characters>
  <Application>Microsoft Office Outlook</Application>
  <DocSecurity>0</DocSecurity>
  <Lines>0</Lines>
  <Paragraphs>0</Paragraphs>
  <ScaleCrop>false</ScaleCrop>
  <Company>TEI of Serres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user</dc:creator>
  <cp:keywords/>
  <dc:description/>
  <cp:lastModifiedBy>log2</cp:lastModifiedBy>
  <cp:revision>2</cp:revision>
  <dcterms:created xsi:type="dcterms:W3CDTF">2015-02-25T08:09:00Z</dcterms:created>
  <dcterms:modified xsi:type="dcterms:W3CDTF">2015-02-25T08:09:00Z</dcterms:modified>
</cp:coreProperties>
</file>